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liverpool-profile"/>
    <w:p>
      <w:pPr>
        <w:pStyle w:val="Heading1"/>
      </w:pPr>
      <w:r>
        <w:t xml:space="preserve">Liverpool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239,430          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Liverpool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109,505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Liverpool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18,535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16,355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$52,010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$16,616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108,962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20,646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11,731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9,475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9,357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9,108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20,132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20,487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83,458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125,466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95,403,700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62,613.96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578,100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4,861,293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4,358,563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32,821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2,922,142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2,212,229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1,939,200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2025-01-02T01:38:58Z</dcterms:created>
  <dcterms:modified xsi:type="dcterms:W3CDTF">2025-01-02T01:38:58Z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